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9B29A" w14:textId="78F0FA38" w:rsidR="004F4976" w:rsidRDefault="0084437B" w:rsidP="004F4976">
      <w:pPr>
        <w:pStyle w:val="Heading1"/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Process Scoping Document</w:t>
      </w:r>
    </w:p>
    <w:p w14:paraId="57DAD38A" w14:textId="00F2301A" w:rsidR="0084437B" w:rsidRDefault="0084437B" w:rsidP="0084437B">
      <w:pPr>
        <w:rPr>
          <w:lang w:val="en-GB"/>
        </w:rPr>
      </w:pPr>
    </w:p>
    <w:p w14:paraId="662BF630" w14:textId="3E85A385" w:rsidR="0084437B" w:rsidRPr="0084437B" w:rsidRDefault="0084437B" w:rsidP="0084437B">
      <w:pPr>
        <w:pStyle w:val="Heading2"/>
        <w:rPr>
          <w:rFonts w:asciiTheme="minorHAnsi" w:hAnsiTheme="minorHAnsi" w:cstheme="minorHAnsi"/>
        </w:rPr>
      </w:pPr>
      <w:r w:rsidRPr="0084437B">
        <w:rPr>
          <w:rFonts w:asciiTheme="minorHAnsi" w:hAnsiTheme="minorHAnsi" w:cstheme="minorHAnsi"/>
        </w:rPr>
        <w:t>Process Details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405"/>
        <w:gridCol w:w="91"/>
        <w:gridCol w:w="6514"/>
      </w:tblGrid>
      <w:tr w:rsidR="004F4976" w:rsidRPr="00D62AC2" w14:paraId="02B1135C" w14:textId="77777777" w:rsidTr="004F4976">
        <w:trPr>
          <w:trHeight w:val="548"/>
        </w:trPr>
        <w:tc>
          <w:tcPr>
            <w:tcW w:w="2496" w:type="dxa"/>
            <w:gridSpan w:val="2"/>
            <w:shd w:val="clear" w:color="auto" w:fill="FFFFFF" w:themeFill="background1"/>
            <w:vAlign w:val="center"/>
          </w:tcPr>
          <w:p w14:paraId="5C957637" w14:textId="77777777" w:rsidR="004F4976" w:rsidRPr="00D62AC2" w:rsidRDefault="004F4976" w:rsidP="00A26561">
            <w:pPr>
              <w:rPr>
                <w:rFonts w:cstheme="minorHAnsi"/>
                <w:sz w:val="28"/>
                <w:szCs w:val="28"/>
              </w:rPr>
            </w:pPr>
            <w:r w:rsidRPr="00D62AC2">
              <w:rPr>
                <w:rFonts w:cstheme="minorHAnsi"/>
                <w:sz w:val="28"/>
                <w:szCs w:val="28"/>
              </w:rPr>
              <w:t>Process Title:</w:t>
            </w:r>
          </w:p>
        </w:tc>
        <w:tc>
          <w:tcPr>
            <w:tcW w:w="6514" w:type="dxa"/>
            <w:shd w:val="clear" w:color="auto" w:fill="FFFFFF" w:themeFill="background1"/>
            <w:vAlign w:val="center"/>
          </w:tcPr>
          <w:p w14:paraId="6CE505A0" w14:textId="77777777" w:rsidR="004F4976" w:rsidRPr="00D62AC2" w:rsidRDefault="004F4976" w:rsidP="00A26561">
            <w:pPr>
              <w:rPr>
                <w:rFonts w:cstheme="minorHAnsi"/>
              </w:rPr>
            </w:pPr>
          </w:p>
          <w:p w14:paraId="2915CFAD" w14:textId="77777777" w:rsidR="004F4976" w:rsidRPr="00D62AC2" w:rsidRDefault="004F4976" w:rsidP="00A26561">
            <w:pPr>
              <w:rPr>
                <w:rFonts w:cstheme="minorHAnsi"/>
              </w:rPr>
            </w:pPr>
          </w:p>
          <w:p w14:paraId="44CCDFC3" w14:textId="77777777" w:rsidR="004F4976" w:rsidRPr="00D62AC2" w:rsidRDefault="004F4976" w:rsidP="00A26561">
            <w:pPr>
              <w:rPr>
                <w:rFonts w:cstheme="minorHAnsi"/>
              </w:rPr>
            </w:pPr>
          </w:p>
        </w:tc>
      </w:tr>
      <w:tr w:rsidR="004F4976" w:rsidRPr="00D62AC2" w14:paraId="49226FB3" w14:textId="77777777" w:rsidTr="004F4976">
        <w:tc>
          <w:tcPr>
            <w:tcW w:w="9010" w:type="dxa"/>
            <w:gridSpan w:val="3"/>
            <w:shd w:val="clear" w:color="auto" w:fill="FFFFFF" w:themeFill="background1"/>
          </w:tcPr>
          <w:p w14:paraId="5E4069E4" w14:textId="77777777" w:rsidR="004F4976" w:rsidRPr="00D62AC2" w:rsidRDefault="004F4976" w:rsidP="00A26561">
            <w:pPr>
              <w:rPr>
                <w:rFonts w:cstheme="minorHAnsi"/>
                <w:sz w:val="28"/>
                <w:szCs w:val="28"/>
              </w:rPr>
            </w:pPr>
            <w:r w:rsidRPr="00D62AC2">
              <w:rPr>
                <w:rFonts w:cstheme="minorHAnsi"/>
                <w:sz w:val="28"/>
                <w:szCs w:val="28"/>
              </w:rPr>
              <w:t>Purpose / Objective of this process:</w:t>
            </w:r>
          </w:p>
          <w:p w14:paraId="682B35E1" w14:textId="77777777" w:rsidR="004F4976" w:rsidRPr="00D62AC2" w:rsidRDefault="004F4976" w:rsidP="00A26561">
            <w:pPr>
              <w:rPr>
                <w:rFonts w:cstheme="minorHAnsi"/>
              </w:rPr>
            </w:pPr>
          </w:p>
          <w:p w14:paraId="5CBEF8B7" w14:textId="77777777" w:rsidR="004F4976" w:rsidRPr="00D62AC2" w:rsidRDefault="004F4976" w:rsidP="00A26561">
            <w:pPr>
              <w:rPr>
                <w:rFonts w:cstheme="minorHAnsi"/>
              </w:rPr>
            </w:pPr>
          </w:p>
          <w:p w14:paraId="2558679D" w14:textId="77777777" w:rsidR="004F4976" w:rsidRPr="00D62AC2" w:rsidRDefault="004F4976" w:rsidP="00A26561">
            <w:pPr>
              <w:rPr>
                <w:rFonts w:cstheme="minorHAnsi"/>
              </w:rPr>
            </w:pPr>
          </w:p>
          <w:p w14:paraId="4B8BB16D" w14:textId="77777777" w:rsidR="004F4976" w:rsidRPr="00D62AC2" w:rsidRDefault="004F4976" w:rsidP="00A26561">
            <w:pPr>
              <w:rPr>
                <w:rFonts w:cstheme="minorHAnsi"/>
              </w:rPr>
            </w:pPr>
          </w:p>
        </w:tc>
      </w:tr>
      <w:tr w:rsidR="004F4976" w:rsidRPr="00D62AC2" w14:paraId="55E2FA99" w14:textId="77777777" w:rsidTr="004F4976">
        <w:trPr>
          <w:trHeight w:val="510"/>
        </w:trPr>
        <w:tc>
          <w:tcPr>
            <w:tcW w:w="2405" w:type="dxa"/>
            <w:shd w:val="clear" w:color="auto" w:fill="FFFFFF" w:themeFill="background1"/>
            <w:vAlign w:val="center"/>
          </w:tcPr>
          <w:p w14:paraId="4923FC58" w14:textId="77777777" w:rsidR="004F4976" w:rsidRPr="00D62AC2" w:rsidRDefault="004F4976" w:rsidP="00A26561">
            <w:pPr>
              <w:rPr>
                <w:rFonts w:cstheme="minorHAnsi"/>
                <w:sz w:val="28"/>
                <w:szCs w:val="28"/>
              </w:rPr>
            </w:pPr>
            <w:r w:rsidRPr="00D62AC2">
              <w:rPr>
                <w:rFonts w:cstheme="minorHAnsi"/>
                <w:sz w:val="28"/>
                <w:szCs w:val="28"/>
              </w:rPr>
              <w:t>Trigger(s):</w:t>
            </w:r>
          </w:p>
        </w:tc>
        <w:tc>
          <w:tcPr>
            <w:tcW w:w="6605" w:type="dxa"/>
            <w:gridSpan w:val="2"/>
            <w:shd w:val="clear" w:color="auto" w:fill="FFFFFF" w:themeFill="background1"/>
            <w:vAlign w:val="center"/>
          </w:tcPr>
          <w:p w14:paraId="04949F67" w14:textId="77777777" w:rsidR="004F4976" w:rsidRPr="00D62AC2" w:rsidRDefault="004F4976" w:rsidP="00A26561">
            <w:pPr>
              <w:rPr>
                <w:rFonts w:cstheme="minorHAnsi"/>
              </w:rPr>
            </w:pPr>
          </w:p>
          <w:p w14:paraId="54B3E751" w14:textId="77777777" w:rsidR="004F4976" w:rsidRPr="00D62AC2" w:rsidRDefault="004F4976" w:rsidP="00A26561">
            <w:pPr>
              <w:rPr>
                <w:rFonts w:cstheme="minorHAnsi"/>
              </w:rPr>
            </w:pPr>
          </w:p>
          <w:p w14:paraId="14BDF169" w14:textId="77777777" w:rsidR="004F4976" w:rsidRPr="00D62AC2" w:rsidRDefault="004F4976" w:rsidP="00A26561">
            <w:pPr>
              <w:rPr>
                <w:rFonts w:cstheme="minorHAnsi"/>
              </w:rPr>
            </w:pPr>
          </w:p>
        </w:tc>
      </w:tr>
      <w:tr w:rsidR="004F4976" w:rsidRPr="00D62AC2" w14:paraId="5EDA5D82" w14:textId="77777777" w:rsidTr="004F4976">
        <w:trPr>
          <w:trHeight w:val="510"/>
        </w:trPr>
        <w:tc>
          <w:tcPr>
            <w:tcW w:w="2405" w:type="dxa"/>
            <w:shd w:val="clear" w:color="auto" w:fill="FFFFFF" w:themeFill="background1"/>
            <w:vAlign w:val="center"/>
          </w:tcPr>
          <w:p w14:paraId="7FB494EC" w14:textId="77777777" w:rsidR="004F4976" w:rsidRPr="00D62AC2" w:rsidRDefault="004F4976" w:rsidP="00A26561">
            <w:pPr>
              <w:rPr>
                <w:rFonts w:cstheme="minorHAnsi"/>
                <w:sz w:val="28"/>
                <w:szCs w:val="28"/>
              </w:rPr>
            </w:pPr>
            <w:r w:rsidRPr="00D62AC2">
              <w:rPr>
                <w:rFonts w:cstheme="minorHAnsi"/>
                <w:sz w:val="28"/>
                <w:szCs w:val="28"/>
              </w:rPr>
              <w:t>Outcome(s):</w:t>
            </w:r>
          </w:p>
        </w:tc>
        <w:tc>
          <w:tcPr>
            <w:tcW w:w="6605" w:type="dxa"/>
            <w:gridSpan w:val="2"/>
            <w:shd w:val="clear" w:color="auto" w:fill="FFFFFF" w:themeFill="background1"/>
            <w:vAlign w:val="center"/>
          </w:tcPr>
          <w:p w14:paraId="4DC21DAA" w14:textId="77777777" w:rsidR="004F4976" w:rsidRPr="00D62AC2" w:rsidRDefault="004F4976" w:rsidP="00A26561">
            <w:pPr>
              <w:rPr>
                <w:rFonts w:cstheme="minorHAnsi"/>
              </w:rPr>
            </w:pPr>
          </w:p>
          <w:p w14:paraId="2AF8ED62" w14:textId="77777777" w:rsidR="004F4976" w:rsidRPr="00D62AC2" w:rsidRDefault="004F4976" w:rsidP="00A26561">
            <w:pPr>
              <w:rPr>
                <w:rFonts w:cstheme="minorHAnsi"/>
              </w:rPr>
            </w:pPr>
          </w:p>
          <w:p w14:paraId="2AB78E49" w14:textId="77777777" w:rsidR="004F4976" w:rsidRPr="00D62AC2" w:rsidRDefault="004F4976" w:rsidP="00A26561">
            <w:pPr>
              <w:rPr>
                <w:rFonts w:cstheme="minorHAnsi"/>
              </w:rPr>
            </w:pPr>
          </w:p>
        </w:tc>
      </w:tr>
      <w:tr w:rsidR="004F4976" w:rsidRPr="00D62AC2" w14:paraId="15EB35A0" w14:textId="77777777" w:rsidTr="004F4976">
        <w:trPr>
          <w:trHeight w:val="510"/>
        </w:trPr>
        <w:tc>
          <w:tcPr>
            <w:tcW w:w="2405" w:type="dxa"/>
            <w:shd w:val="clear" w:color="auto" w:fill="FFFFFF" w:themeFill="background1"/>
            <w:vAlign w:val="center"/>
          </w:tcPr>
          <w:p w14:paraId="7A424001" w14:textId="77777777" w:rsidR="004F4976" w:rsidRPr="00D62AC2" w:rsidRDefault="004F4976" w:rsidP="00A26561">
            <w:pPr>
              <w:rPr>
                <w:rFonts w:cstheme="minorHAnsi"/>
                <w:sz w:val="28"/>
                <w:szCs w:val="28"/>
              </w:rPr>
            </w:pPr>
            <w:r w:rsidRPr="00D62AC2">
              <w:rPr>
                <w:rFonts w:cstheme="minorHAnsi"/>
                <w:sz w:val="28"/>
                <w:szCs w:val="28"/>
              </w:rPr>
              <w:t>Supplier(s):</w:t>
            </w:r>
          </w:p>
        </w:tc>
        <w:tc>
          <w:tcPr>
            <w:tcW w:w="6605" w:type="dxa"/>
            <w:gridSpan w:val="2"/>
            <w:shd w:val="clear" w:color="auto" w:fill="FFFFFF" w:themeFill="background1"/>
            <w:vAlign w:val="center"/>
          </w:tcPr>
          <w:p w14:paraId="5A9E6943" w14:textId="77777777" w:rsidR="004F4976" w:rsidRPr="00D62AC2" w:rsidRDefault="004F4976" w:rsidP="00A26561">
            <w:pPr>
              <w:rPr>
                <w:rFonts w:cstheme="minorHAnsi"/>
              </w:rPr>
            </w:pPr>
          </w:p>
          <w:p w14:paraId="0A3915C5" w14:textId="77777777" w:rsidR="004F4976" w:rsidRPr="00D62AC2" w:rsidRDefault="004F4976" w:rsidP="00A26561">
            <w:pPr>
              <w:rPr>
                <w:rFonts w:cstheme="minorHAnsi"/>
              </w:rPr>
            </w:pPr>
          </w:p>
          <w:p w14:paraId="4B04E5A8" w14:textId="77777777" w:rsidR="004F4976" w:rsidRPr="00D62AC2" w:rsidRDefault="004F4976" w:rsidP="00A26561">
            <w:pPr>
              <w:rPr>
                <w:rFonts w:cstheme="minorHAnsi"/>
              </w:rPr>
            </w:pPr>
          </w:p>
        </w:tc>
      </w:tr>
      <w:tr w:rsidR="004F4976" w:rsidRPr="00D62AC2" w14:paraId="70030526" w14:textId="77777777" w:rsidTr="004F4976">
        <w:trPr>
          <w:trHeight w:val="510"/>
        </w:trPr>
        <w:tc>
          <w:tcPr>
            <w:tcW w:w="2405" w:type="dxa"/>
            <w:shd w:val="clear" w:color="auto" w:fill="FFFFFF" w:themeFill="background1"/>
            <w:vAlign w:val="center"/>
          </w:tcPr>
          <w:p w14:paraId="7B74FB8F" w14:textId="77777777" w:rsidR="004F4976" w:rsidRPr="00D62AC2" w:rsidRDefault="004F4976" w:rsidP="00A26561">
            <w:pPr>
              <w:rPr>
                <w:rFonts w:cstheme="minorHAnsi"/>
                <w:sz w:val="28"/>
                <w:szCs w:val="28"/>
              </w:rPr>
            </w:pPr>
            <w:r w:rsidRPr="00D62AC2">
              <w:rPr>
                <w:rFonts w:cstheme="minorHAnsi"/>
                <w:sz w:val="28"/>
                <w:szCs w:val="28"/>
              </w:rPr>
              <w:t>Customer(s):</w:t>
            </w:r>
          </w:p>
        </w:tc>
        <w:tc>
          <w:tcPr>
            <w:tcW w:w="6605" w:type="dxa"/>
            <w:gridSpan w:val="2"/>
            <w:shd w:val="clear" w:color="auto" w:fill="FFFFFF" w:themeFill="background1"/>
            <w:vAlign w:val="center"/>
          </w:tcPr>
          <w:p w14:paraId="51E3A53E" w14:textId="77777777" w:rsidR="004F4976" w:rsidRPr="00D62AC2" w:rsidRDefault="004F4976" w:rsidP="00A26561">
            <w:pPr>
              <w:rPr>
                <w:rFonts w:cstheme="minorHAnsi"/>
              </w:rPr>
            </w:pPr>
          </w:p>
          <w:p w14:paraId="254724F3" w14:textId="77777777" w:rsidR="004F4976" w:rsidRPr="00D62AC2" w:rsidRDefault="004F4976" w:rsidP="00A26561">
            <w:pPr>
              <w:rPr>
                <w:rFonts w:cstheme="minorHAnsi"/>
              </w:rPr>
            </w:pPr>
          </w:p>
          <w:p w14:paraId="3561478F" w14:textId="77777777" w:rsidR="004F4976" w:rsidRPr="00D62AC2" w:rsidRDefault="004F4976" w:rsidP="00A26561">
            <w:pPr>
              <w:rPr>
                <w:rFonts w:cstheme="minorHAnsi"/>
              </w:rPr>
            </w:pPr>
          </w:p>
        </w:tc>
      </w:tr>
      <w:tr w:rsidR="004F4976" w:rsidRPr="00D62AC2" w14:paraId="092764A5" w14:textId="77777777" w:rsidTr="004F4976">
        <w:trPr>
          <w:trHeight w:val="510"/>
        </w:trPr>
        <w:tc>
          <w:tcPr>
            <w:tcW w:w="2405" w:type="dxa"/>
            <w:shd w:val="clear" w:color="auto" w:fill="FFFFFF" w:themeFill="background1"/>
            <w:vAlign w:val="center"/>
          </w:tcPr>
          <w:p w14:paraId="3EE97898" w14:textId="77777777" w:rsidR="004F4976" w:rsidRPr="00D62AC2" w:rsidRDefault="004F4976" w:rsidP="00A26561">
            <w:pPr>
              <w:rPr>
                <w:rFonts w:cstheme="minorHAnsi"/>
                <w:sz w:val="28"/>
                <w:szCs w:val="28"/>
              </w:rPr>
            </w:pPr>
            <w:r w:rsidRPr="00D62AC2">
              <w:rPr>
                <w:rFonts w:cstheme="minorHAnsi"/>
                <w:sz w:val="28"/>
                <w:szCs w:val="28"/>
              </w:rPr>
              <w:t>Process Owner:</w:t>
            </w:r>
          </w:p>
        </w:tc>
        <w:tc>
          <w:tcPr>
            <w:tcW w:w="6605" w:type="dxa"/>
            <w:gridSpan w:val="2"/>
            <w:shd w:val="clear" w:color="auto" w:fill="FFFFFF" w:themeFill="background1"/>
            <w:vAlign w:val="center"/>
          </w:tcPr>
          <w:p w14:paraId="1DC42761" w14:textId="77777777" w:rsidR="004F4976" w:rsidRPr="00D62AC2" w:rsidRDefault="004F4976" w:rsidP="00A26561">
            <w:pPr>
              <w:rPr>
                <w:rFonts w:cstheme="minorHAnsi"/>
              </w:rPr>
            </w:pPr>
          </w:p>
        </w:tc>
      </w:tr>
    </w:tbl>
    <w:p w14:paraId="087C7EFE" w14:textId="77777777" w:rsidR="00A7074C" w:rsidRPr="00D62AC2" w:rsidRDefault="00A7074C" w:rsidP="004F4976">
      <w:pPr>
        <w:pStyle w:val="Heading2"/>
        <w:rPr>
          <w:rFonts w:asciiTheme="minorHAnsi" w:hAnsiTheme="minorHAnsi" w:cstheme="minorHAnsi"/>
        </w:rPr>
      </w:pPr>
    </w:p>
    <w:p w14:paraId="474CCE74" w14:textId="19CA7F25" w:rsidR="004F4976" w:rsidRPr="00D62AC2" w:rsidRDefault="004F4976" w:rsidP="004F4976">
      <w:pPr>
        <w:pStyle w:val="Heading2"/>
        <w:rPr>
          <w:rFonts w:asciiTheme="minorHAnsi" w:hAnsiTheme="minorHAnsi" w:cstheme="minorHAnsi"/>
        </w:rPr>
      </w:pPr>
      <w:r w:rsidRPr="00D62AC2">
        <w:rPr>
          <w:rFonts w:asciiTheme="minorHAnsi" w:hAnsiTheme="minorHAnsi" w:cstheme="minorHAnsi"/>
        </w:rPr>
        <w:t>Workshop Date and Location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14"/>
        <w:gridCol w:w="6796"/>
      </w:tblGrid>
      <w:tr w:rsidR="004F4976" w:rsidRPr="00D62AC2" w14:paraId="5ED81DF8" w14:textId="77777777" w:rsidTr="004F4976">
        <w:trPr>
          <w:trHeight w:val="510"/>
        </w:trPr>
        <w:tc>
          <w:tcPr>
            <w:tcW w:w="2235" w:type="dxa"/>
            <w:shd w:val="clear" w:color="auto" w:fill="FFFFFF" w:themeFill="background1"/>
            <w:vAlign w:val="center"/>
          </w:tcPr>
          <w:p w14:paraId="6899210A" w14:textId="77777777" w:rsidR="004F4976" w:rsidRPr="00D62AC2" w:rsidRDefault="004F4976" w:rsidP="00A26561">
            <w:pPr>
              <w:rPr>
                <w:rFonts w:cstheme="minorHAnsi"/>
                <w:sz w:val="28"/>
                <w:szCs w:val="28"/>
              </w:rPr>
            </w:pPr>
            <w:r w:rsidRPr="00D62AC2">
              <w:rPr>
                <w:rFonts w:cstheme="minorHAnsi"/>
                <w:sz w:val="28"/>
                <w:szCs w:val="28"/>
              </w:rPr>
              <w:t>Date(s):</w:t>
            </w:r>
          </w:p>
        </w:tc>
        <w:tc>
          <w:tcPr>
            <w:tcW w:w="7001" w:type="dxa"/>
            <w:shd w:val="clear" w:color="auto" w:fill="FFFFFF" w:themeFill="background1"/>
            <w:vAlign w:val="center"/>
          </w:tcPr>
          <w:p w14:paraId="559561DC" w14:textId="77777777" w:rsidR="004F4976" w:rsidRPr="00D62AC2" w:rsidRDefault="004F4976" w:rsidP="00A26561">
            <w:pPr>
              <w:rPr>
                <w:rFonts w:cstheme="minorHAnsi"/>
              </w:rPr>
            </w:pPr>
          </w:p>
        </w:tc>
      </w:tr>
      <w:tr w:rsidR="004F4976" w:rsidRPr="00D62AC2" w14:paraId="682A7691" w14:textId="77777777" w:rsidTr="004F4976">
        <w:trPr>
          <w:trHeight w:val="510"/>
        </w:trPr>
        <w:tc>
          <w:tcPr>
            <w:tcW w:w="2235" w:type="dxa"/>
            <w:shd w:val="clear" w:color="auto" w:fill="FFFFFF" w:themeFill="background1"/>
            <w:vAlign w:val="center"/>
          </w:tcPr>
          <w:p w14:paraId="2402A643" w14:textId="77777777" w:rsidR="004F4976" w:rsidRPr="00D62AC2" w:rsidRDefault="004F4976" w:rsidP="00A26561">
            <w:pPr>
              <w:rPr>
                <w:rFonts w:cstheme="minorHAnsi"/>
                <w:sz w:val="28"/>
                <w:szCs w:val="28"/>
              </w:rPr>
            </w:pPr>
            <w:r w:rsidRPr="00D62AC2">
              <w:rPr>
                <w:rFonts w:cstheme="minorHAnsi"/>
                <w:sz w:val="28"/>
                <w:szCs w:val="28"/>
              </w:rPr>
              <w:t>Location(s):</w:t>
            </w:r>
          </w:p>
        </w:tc>
        <w:tc>
          <w:tcPr>
            <w:tcW w:w="7001" w:type="dxa"/>
            <w:shd w:val="clear" w:color="auto" w:fill="FFFFFF" w:themeFill="background1"/>
            <w:vAlign w:val="center"/>
          </w:tcPr>
          <w:p w14:paraId="14B112C9" w14:textId="77777777" w:rsidR="004F4976" w:rsidRPr="00D62AC2" w:rsidRDefault="004F4976" w:rsidP="00A26561">
            <w:pPr>
              <w:rPr>
                <w:rFonts w:cstheme="minorHAnsi"/>
              </w:rPr>
            </w:pPr>
          </w:p>
        </w:tc>
      </w:tr>
    </w:tbl>
    <w:p w14:paraId="1BD56AF7" w14:textId="77777777" w:rsidR="00A7074C" w:rsidRPr="00D62AC2" w:rsidRDefault="00A7074C" w:rsidP="004F4976">
      <w:pPr>
        <w:pStyle w:val="Heading2"/>
        <w:rPr>
          <w:rFonts w:asciiTheme="minorHAnsi" w:hAnsiTheme="minorHAnsi" w:cstheme="minorHAnsi"/>
        </w:rPr>
      </w:pPr>
    </w:p>
    <w:p w14:paraId="401398CE" w14:textId="2B2093DE" w:rsidR="004F4976" w:rsidRPr="00D62AC2" w:rsidRDefault="004F4976" w:rsidP="004F4976">
      <w:pPr>
        <w:pStyle w:val="Heading2"/>
        <w:rPr>
          <w:rFonts w:asciiTheme="minorHAnsi" w:hAnsiTheme="minorHAnsi" w:cstheme="minorHAnsi"/>
        </w:rPr>
      </w:pPr>
      <w:r w:rsidRPr="00D62AC2">
        <w:rPr>
          <w:rFonts w:asciiTheme="minorHAnsi" w:hAnsiTheme="minorHAnsi" w:cstheme="minorHAnsi"/>
        </w:rPr>
        <w:t>Workshop Participants</w:t>
      </w:r>
    </w:p>
    <w:p w14:paraId="4AD9E18A" w14:textId="77777777" w:rsidR="004F4976" w:rsidRPr="00D62AC2" w:rsidRDefault="004F4976" w:rsidP="004F4976">
      <w:pPr>
        <w:rPr>
          <w:rStyle w:val="SubtleEmphasis"/>
          <w:rFonts w:cstheme="minorHAnsi"/>
          <w:i w:val="0"/>
          <w:iCs w:val="0"/>
        </w:rPr>
      </w:pPr>
      <w:r w:rsidRPr="00D62AC2">
        <w:rPr>
          <w:rStyle w:val="SubtleEmphasis"/>
          <w:rFonts w:cstheme="minorHAnsi"/>
        </w:rPr>
        <w:t>List participants and contact details.</w:t>
      </w:r>
    </w:p>
    <w:p w14:paraId="23AE48A5" w14:textId="77777777" w:rsidR="004F4976" w:rsidRPr="00D62AC2" w:rsidRDefault="004F4976" w:rsidP="004F4976">
      <w:pPr>
        <w:rPr>
          <w:rStyle w:val="SubtleEmphasis"/>
          <w:rFonts w:cstheme="minorHAnsi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005"/>
        <w:gridCol w:w="3000"/>
        <w:gridCol w:w="3005"/>
      </w:tblGrid>
      <w:tr w:rsidR="004F4976" w:rsidRPr="00D62AC2" w14:paraId="17C9C5E2" w14:textId="77777777" w:rsidTr="004F4976">
        <w:tc>
          <w:tcPr>
            <w:tcW w:w="3078" w:type="dxa"/>
            <w:shd w:val="clear" w:color="auto" w:fill="FFFFFF" w:themeFill="background1"/>
          </w:tcPr>
          <w:p w14:paraId="7025AFCA" w14:textId="77777777" w:rsidR="004F4976" w:rsidRPr="00D62AC2" w:rsidRDefault="004F4976" w:rsidP="00A26561">
            <w:pPr>
              <w:rPr>
                <w:rFonts w:cstheme="minorHAnsi"/>
                <w:sz w:val="28"/>
                <w:szCs w:val="28"/>
              </w:rPr>
            </w:pPr>
            <w:r w:rsidRPr="00D62AC2">
              <w:rPr>
                <w:rFonts w:cstheme="minorHAnsi"/>
                <w:sz w:val="28"/>
                <w:szCs w:val="28"/>
              </w:rPr>
              <w:t>Name</w:t>
            </w:r>
          </w:p>
        </w:tc>
        <w:tc>
          <w:tcPr>
            <w:tcW w:w="3079" w:type="dxa"/>
            <w:shd w:val="clear" w:color="auto" w:fill="FFFFFF" w:themeFill="background1"/>
          </w:tcPr>
          <w:p w14:paraId="70D5CE05" w14:textId="77777777" w:rsidR="004F4976" w:rsidRPr="00D62AC2" w:rsidRDefault="004F4976" w:rsidP="00A26561">
            <w:pPr>
              <w:rPr>
                <w:rFonts w:cstheme="minorHAnsi"/>
                <w:sz w:val="28"/>
                <w:szCs w:val="28"/>
              </w:rPr>
            </w:pPr>
            <w:r w:rsidRPr="00D62AC2">
              <w:rPr>
                <w:rFonts w:cstheme="minorHAnsi"/>
                <w:sz w:val="28"/>
                <w:szCs w:val="28"/>
              </w:rPr>
              <w:t>Role / Title</w:t>
            </w:r>
          </w:p>
        </w:tc>
        <w:tc>
          <w:tcPr>
            <w:tcW w:w="3079" w:type="dxa"/>
            <w:shd w:val="clear" w:color="auto" w:fill="FFFFFF" w:themeFill="background1"/>
          </w:tcPr>
          <w:p w14:paraId="554D768C" w14:textId="77777777" w:rsidR="004F4976" w:rsidRPr="00D62AC2" w:rsidRDefault="004F4976" w:rsidP="00A26561">
            <w:pPr>
              <w:rPr>
                <w:rFonts w:cstheme="minorHAnsi"/>
                <w:sz w:val="28"/>
                <w:szCs w:val="28"/>
              </w:rPr>
            </w:pPr>
            <w:r w:rsidRPr="00D62AC2">
              <w:rPr>
                <w:rFonts w:cstheme="minorHAnsi"/>
                <w:sz w:val="28"/>
                <w:szCs w:val="28"/>
              </w:rPr>
              <w:t>Team</w:t>
            </w:r>
          </w:p>
        </w:tc>
      </w:tr>
      <w:tr w:rsidR="004F4976" w:rsidRPr="00D62AC2" w14:paraId="2B8DD468" w14:textId="77777777" w:rsidTr="004F4976">
        <w:tc>
          <w:tcPr>
            <w:tcW w:w="3078" w:type="dxa"/>
            <w:shd w:val="clear" w:color="auto" w:fill="FFFFFF" w:themeFill="background1"/>
          </w:tcPr>
          <w:p w14:paraId="32B92D98" w14:textId="77777777" w:rsidR="004F4976" w:rsidRPr="00D62AC2" w:rsidRDefault="004F4976" w:rsidP="00A26561">
            <w:pPr>
              <w:rPr>
                <w:rFonts w:cstheme="minorHAnsi"/>
              </w:rPr>
            </w:pPr>
          </w:p>
          <w:p w14:paraId="0516E66E" w14:textId="77777777" w:rsidR="004F4976" w:rsidRPr="00D62AC2" w:rsidRDefault="004F4976" w:rsidP="00A26561">
            <w:pPr>
              <w:rPr>
                <w:rFonts w:cstheme="minorHAnsi"/>
              </w:rPr>
            </w:pPr>
          </w:p>
          <w:p w14:paraId="5A92C501" w14:textId="77777777" w:rsidR="004F4976" w:rsidRPr="00D62AC2" w:rsidRDefault="004F4976" w:rsidP="00A26561">
            <w:pPr>
              <w:rPr>
                <w:rFonts w:cstheme="minorHAnsi"/>
              </w:rPr>
            </w:pPr>
          </w:p>
          <w:p w14:paraId="4B9C964C" w14:textId="77777777" w:rsidR="004F4976" w:rsidRPr="00D62AC2" w:rsidRDefault="004F4976" w:rsidP="00A26561">
            <w:pPr>
              <w:rPr>
                <w:rFonts w:cstheme="minorHAnsi"/>
              </w:rPr>
            </w:pPr>
          </w:p>
          <w:p w14:paraId="513EC0C5" w14:textId="77777777" w:rsidR="004F4976" w:rsidRPr="00D62AC2" w:rsidRDefault="004F4976" w:rsidP="00A26561">
            <w:pPr>
              <w:rPr>
                <w:rFonts w:cstheme="minorHAnsi"/>
              </w:rPr>
            </w:pPr>
          </w:p>
          <w:p w14:paraId="6F761344" w14:textId="77777777" w:rsidR="004F4976" w:rsidRPr="00D62AC2" w:rsidRDefault="004F4976" w:rsidP="00A26561">
            <w:pPr>
              <w:rPr>
                <w:rFonts w:cstheme="minorHAnsi"/>
              </w:rPr>
            </w:pPr>
          </w:p>
          <w:p w14:paraId="1FCDFF68" w14:textId="77777777" w:rsidR="004F4976" w:rsidRPr="00D62AC2" w:rsidRDefault="004F4976" w:rsidP="00A26561">
            <w:pPr>
              <w:rPr>
                <w:rFonts w:cstheme="minorHAnsi"/>
              </w:rPr>
            </w:pPr>
          </w:p>
          <w:p w14:paraId="3CCBFB3E" w14:textId="77777777" w:rsidR="004F4976" w:rsidRPr="00D62AC2" w:rsidRDefault="004F4976" w:rsidP="00A26561">
            <w:pPr>
              <w:rPr>
                <w:rFonts w:cstheme="minorHAnsi"/>
              </w:rPr>
            </w:pPr>
          </w:p>
          <w:p w14:paraId="787257C8" w14:textId="77777777" w:rsidR="004F4976" w:rsidRPr="00D62AC2" w:rsidRDefault="004F4976" w:rsidP="00A26561">
            <w:pPr>
              <w:rPr>
                <w:rFonts w:cstheme="minorHAnsi"/>
              </w:rPr>
            </w:pPr>
          </w:p>
          <w:p w14:paraId="559E80D3" w14:textId="77777777" w:rsidR="004F4976" w:rsidRPr="00D62AC2" w:rsidRDefault="004F4976" w:rsidP="00A26561">
            <w:pPr>
              <w:rPr>
                <w:rFonts w:cstheme="minorHAnsi"/>
              </w:rPr>
            </w:pPr>
          </w:p>
          <w:p w14:paraId="3CC11185" w14:textId="77777777" w:rsidR="004F4976" w:rsidRPr="00D62AC2" w:rsidRDefault="004F4976" w:rsidP="00A26561">
            <w:pPr>
              <w:rPr>
                <w:rFonts w:cstheme="minorHAnsi"/>
              </w:rPr>
            </w:pPr>
          </w:p>
          <w:p w14:paraId="55C9E040" w14:textId="77777777" w:rsidR="004F4976" w:rsidRPr="00D62AC2" w:rsidRDefault="004F4976" w:rsidP="00A26561">
            <w:pPr>
              <w:rPr>
                <w:rFonts w:cstheme="minorHAnsi"/>
              </w:rPr>
            </w:pPr>
          </w:p>
          <w:p w14:paraId="3CACD549" w14:textId="77777777" w:rsidR="004F4976" w:rsidRPr="00D62AC2" w:rsidRDefault="004F4976" w:rsidP="00A26561">
            <w:pPr>
              <w:rPr>
                <w:rFonts w:cstheme="minorHAnsi"/>
              </w:rPr>
            </w:pPr>
          </w:p>
        </w:tc>
        <w:tc>
          <w:tcPr>
            <w:tcW w:w="3079" w:type="dxa"/>
            <w:shd w:val="clear" w:color="auto" w:fill="FFFFFF" w:themeFill="background1"/>
          </w:tcPr>
          <w:p w14:paraId="4D7F29C9" w14:textId="77777777" w:rsidR="004F4976" w:rsidRPr="00D62AC2" w:rsidRDefault="004F4976" w:rsidP="00A26561">
            <w:pPr>
              <w:rPr>
                <w:rFonts w:cstheme="minorHAnsi"/>
              </w:rPr>
            </w:pPr>
          </w:p>
        </w:tc>
        <w:tc>
          <w:tcPr>
            <w:tcW w:w="3079" w:type="dxa"/>
            <w:shd w:val="clear" w:color="auto" w:fill="FFFFFF" w:themeFill="background1"/>
          </w:tcPr>
          <w:p w14:paraId="2272DCD0" w14:textId="77777777" w:rsidR="004F4976" w:rsidRPr="00D62AC2" w:rsidRDefault="004F4976" w:rsidP="00A26561">
            <w:pPr>
              <w:rPr>
                <w:rFonts w:cstheme="minorHAnsi"/>
              </w:rPr>
            </w:pPr>
          </w:p>
        </w:tc>
      </w:tr>
    </w:tbl>
    <w:p w14:paraId="7B1A6023" w14:textId="77777777" w:rsidR="004F4976" w:rsidRPr="00D62AC2" w:rsidRDefault="004F4976" w:rsidP="004F4976">
      <w:pPr>
        <w:pStyle w:val="Heading2"/>
        <w:rPr>
          <w:rFonts w:asciiTheme="minorHAnsi" w:hAnsiTheme="minorHAnsi" w:cstheme="minorHAnsi"/>
        </w:rPr>
      </w:pPr>
      <w:r w:rsidRPr="00D62AC2">
        <w:rPr>
          <w:rFonts w:asciiTheme="minorHAnsi" w:hAnsiTheme="minorHAnsi" w:cstheme="minorHAnsi"/>
        </w:rPr>
        <w:t>Existing Documentation</w:t>
      </w:r>
    </w:p>
    <w:p w14:paraId="3DE70E0F" w14:textId="77777777" w:rsidR="004F4976" w:rsidRPr="00D62AC2" w:rsidRDefault="004F4976" w:rsidP="004F4976">
      <w:pPr>
        <w:pStyle w:val="Subtitle"/>
        <w:rPr>
          <w:rFonts w:cstheme="minorHAnsi"/>
        </w:rPr>
      </w:pPr>
      <w:r w:rsidRPr="00D62AC2">
        <w:rPr>
          <w:rFonts w:cstheme="minorHAnsi"/>
        </w:rPr>
        <w:t>List any known documentation either describing or supporting the execution of this process.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4F4976" w:rsidRPr="00D62AC2" w14:paraId="27EFD644" w14:textId="77777777" w:rsidTr="004F4976">
        <w:tc>
          <w:tcPr>
            <w:tcW w:w="9236" w:type="dxa"/>
            <w:shd w:val="clear" w:color="auto" w:fill="FFFFFF" w:themeFill="background1"/>
          </w:tcPr>
          <w:p w14:paraId="64132C4A" w14:textId="77777777" w:rsidR="004F4976" w:rsidRPr="00D62AC2" w:rsidRDefault="004F4976" w:rsidP="00A26561">
            <w:pPr>
              <w:rPr>
                <w:rFonts w:cstheme="minorHAnsi"/>
              </w:rPr>
            </w:pPr>
          </w:p>
          <w:p w14:paraId="4E9700BA" w14:textId="77777777" w:rsidR="004F4976" w:rsidRPr="00D62AC2" w:rsidRDefault="004F4976" w:rsidP="00A26561">
            <w:pPr>
              <w:rPr>
                <w:rFonts w:cstheme="minorHAnsi"/>
              </w:rPr>
            </w:pPr>
          </w:p>
          <w:p w14:paraId="1203C45A" w14:textId="77777777" w:rsidR="004F4976" w:rsidRPr="00D62AC2" w:rsidRDefault="004F4976" w:rsidP="00A26561">
            <w:pPr>
              <w:rPr>
                <w:rFonts w:cstheme="minorHAnsi"/>
              </w:rPr>
            </w:pPr>
          </w:p>
          <w:p w14:paraId="35906FF0" w14:textId="77777777" w:rsidR="004F4976" w:rsidRPr="00D62AC2" w:rsidRDefault="004F4976" w:rsidP="00A26561">
            <w:pPr>
              <w:rPr>
                <w:rFonts w:cstheme="minorHAnsi"/>
              </w:rPr>
            </w:pPr>
          </w:p>
          <w:p w14:paraId="0123095B" w14:textId="77777777" w:rsidR="004F4976" w:rsidRPr="00D62AC2" w:rsidRDefault="004F4976" w:rsidP="00A26561">
            <w:pPr>
              <w:rPr>
                <w:rFonts w:cstheme="minorHAnsi"/>
              </w:rPr>
            </w:pPr>
          </w:p>
          <w:p w14:paraId="382AA041" w14:textId="77777777" w:rsidR="004F4976" w:rsidRPr="00D62AC2" w:rsidRDefault="004F4976" w:rsidP="00A26561">
            <w:pPr>
              <w:rPr>
                <w:rFonts w:cstheme="minorHAnsi"/>
              </w:rPr>
            </w:pPr>
          </w:p>
          <w:p w14:paraId="5652C04B" w14:textId="77777777" w:rsidR="004F4976" w:rsidRPr="00D62AC2" w:rsidRDefault="004F4976" w:rsidP="00A26561">
            <w:pPr>
              <w:rPr>
                <w:rFonts w:cstheme="minorHAnsi"/>
              </w:rPr>
            </w:pPr>
          </w:p>
          <w:p w14:paraId="3FA7EB04" w14:textId="77777777" w:rsidR="004F4976" w:rsidRPr="00D62AC2" w:rsidRDefault="004F4976" w:rsidP="00A26561">
            <w:pPr>
              <w:rPr>
                <w:rFonts w:cstheme="minorHAnsi"/>
              </w:rPr>
            </w:pPr>
          </w:p>
        </w:tc>
      </w:tr>
    </w:tbl>
    <w:p w14:paraId="3B409232" w14:textId="77777777" w:rsidR="004F4976" w:rsidRPr="00D62AC2" w:rsidRDefault="004F4976" w:rsidP="004F4976">
      <w:pPr>
        <w:pStyle w:val="Heading2"/>
        <w:rPr>
          <w:rFonts w:asciiTheme="minorHAnsi" w:hAnsiTheme="minorHAnsi" w:cstheme="minorHAnsi"/>
        </w:rPr>
      </w:pPr>
    </w:p>
    <w:p w14:paraId="36FBB211" w14:textId="143E75F9" w:rsidR="004F4976" w:rsidRPr="00D62AC2" w:rsidRDefault="004F4976" w:rsidP="004F4976">
      <w:pPr>
        <w:pStyle w:val="Heading2"/>
        <w:rPr>
          <w:rFonts w:asciiTheme="minorHAnsi" w:hAnsiTheme="minorHAnsi" w:cstheme="minorHAnsi"/>
        </w:rPr>
      </w:pPr>
      <w:r w:rsidRPr="00D62AC2">
        <w:rPr>
          <w:rFonts w:asciiTheme="minorHAnsi" w:hAnsiTheme="minorHAnsi" w:cstheme="minorHAnsi"/>
        </w:rPr>
        <w:t>Systems, Software and Tools</w:t>
      </w:r>
    </w:p>
    <w:p w14:paraId="70EAF4F7" w14:textId="77777777" w:rsidR="004F4976" w:rsidRPr="00D62AC2" w:rsidRDefault="004F4976" w:rsidP="004F4976">
      <w:pPr>
        <w:pStyle w:val="Subtitle"/>
        <w:rPr>
          <w:rFonts w:cstheme="minorHAnsi"/>
        </w:rPr>
      </w:pPr>
      <w:r w:rsidRPr="00D62AC2">
        <w:rPr>
          <w:rFonts w:cstheme="minorHAnsi"/>
        </w:rPr>
        <w:t>List key systems and tools used during the execution of the process.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4F4976" w:rsidRPr="00D62AC2" w14:paraId="26F23D1F" w14:textId="77777777" w:rsidTr="004F4976">
        <w:tc>
          <w:tcPr>
            <w:tcW w:w="9236" w:type="dxa"/>
            <w:shd w:val="clear" w:color="auto" w:fill="FFFFFF" w:themeFill="background1"/>
          </w:tcPr>
          <w:p w14:paraId="00C489D1" w14:textId="77777777" w:rsidR="004F4976" w:rsidRPr="00D62AC2" w:rsidRDefault="004F4976" w:rsidP="00A26561">
            <w:pPr>
              <w:rPr>
                <w:rFonts w:cstheme="minorHAnsi"/>
              </w:rPr>
            </w:pPr>
          </w:p>
          <w:p w14:paraId="0EE7C190" w14:textId="77777777" w:rsidR="004F4976" w:rsidRPr="00D62AC2" w:rsidRDefault="004F4976" w:rsidP="00A26561">
            <w:pPr>
              <w:rPr>
                <w:rFonts w:cstheme="minorHAnsi"/>
              </w:rPr>
            </w:pPr>
          </w:p>
          <w:p w14:paraId="6BF97259" w14:textId="77777777" w:rsidR="004F4976" w:rsidRPr="00D62AC2" w:rsidRDefault="004F4976" w:rsidP="00A26561">
            <w:pPr>
              <w:rPr>
                <w:rFonts w:cstheme="minorHAnsi"/>
              </w:rPr>
            </w:pPr>
          </w:p>
          <w:p w14:paraId="5BA4BF26" w14:textId="77777777" w:rsidR="004F4976" w:rsidRPr="00D62AC2" w:rsidRDefault="004F4976" w:rsidP="00A26561">
            <w:pPr>
              <w:rPr>
                <w:rFonts w:cstheme="minorHAnsi"/>
              </w:rPr>
            </w:pPr>
          </w:p>
          <w:p w14:paraId="5A45EBF2" w14:textId="77777777" w:rsidR="004F4976" w:rsidRPr="00D62AC2" w:rsidRDefault="004F4976" w:rsidP="00A26561">
            <w:pPr>
              <w:rPr>
                <w:rFonts w:cstheme="minorHAnsi"/>
              </w:rPr>
            </w:pPr>
          </w:p>
          <w:p w14:paraId="47798645" w14:textId="77777777" w:rsidR="004F4976" w:rsidRPr="00D62AC2" w:rsidRDefault="004F4976" w:rsidP="00A26561">
            <w:pPr>
              <w:rPr>
                <w:rFonts w:cstheme="minorHAnsi"/>
              </w:rPr>
            </w:pPr>
          </w:p>
          <w:p w14:paraId="1C20D95D" w14:textId="77777777" w:rsidR="004F4976" w:rsidRPr="00D62AC2" w:rsidRDefault="004F4976" w:rsidP="00A26561">
            <w:pPr>
              <w:rPr>
                <w:rFonts w:cstheme="minorHAnsi"/>
              </w:rPr>
            </w:pPr>
          </w:p>
          <w:p w14:paraId="333F8586" w14:textId="77777777" w:rsidR="004F4976" w:rsidRPr="00D62AC2" w:rsidRDefault="004F4976" w:rsidP="00A26561">
            <w:pPr>
              <w:rPr>
                <w:rFonts w:cstheme="minorHAnsi"/>
              </w:rPr>
            </w:pPr>
          </w:p>
        </w:tc>
      </w:tr>
    </w:tbl>
    <w:p w14:paraId="051F1392" w14:textId="77777777" w:rsidR="004F4976" w:rsidRPr="00D62AC2" w:rsidRDefault="004F4976" w:rsidP="004F4976">
      <w:pPr>
        <w:pStyle w:val="Heading2"/>
        <w:rPr>
          <w:rFonts w:asciiTheme="minorHAnsi" w:hAnsiTheme="minorHAnsi" w:cstheme="minorHAnsi"/>
        </w:rPr>
      </w:pPr>
    </w:p>
    <w:p w14:paraId="361FA721" w14:textId="187CC1AF" w:rsidR="004F4976" w:rsidRPr="00D62AC2" w:rsidRDefault="004F4976" w:rsidP="004F4976">
      <w:pPr>
        <w:pStyle w:val="Heading2"/>
        <w:rPr>
          <w:rFonts w:asciiTheme="minorHAnsi" w:hAnsiTheme="minorHAnsi" w:cstheme="minorHAnsi"/>
        </w:rPr>
      </w:pPr>
      <w:r w:rsidRPr="00D62AC2">
        <w:rPr>
          <w:rFonts w:asciiTheme="minorHAnsi" w:hAnsiTheme="minorHAnsi" w:cstheme="minorHAnsi"/>
        </w:rPr>
        <w:t>Measures</w:t>
      </w:r>
    </w:p>
    <w:p w14:paraId="775B60CC" w14:textId="77777777" w:rsidR="004F4976" w:rsidRPr="00D62AC2" w:rsidRDefault="004F4976" w:rsidP="004F4976">
      <w:pPr>
        <w:pStyle w:val="Subtitle"/>
        <w:rPr>
          <w:rFonts w:cstheme="minorHAnsi"/>
        </w:rPr>
      </w:pPr>
      <w:r w:rsidRPr="00D62AC2">
        <w:rPr>
          <w:rFonts w:cstheme="minorHAnsi"/>
        </w:rPr>
        <w:t>How is the process measured today? What are the Key Performance Indicators?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4F4976" w:rsidRPr="00D62AC2" w14:paraId="724DB02E" w14:textId="77777777" w:rsidTr="004F4976">
        <w:tc>
          <w:tcPr>
            <w:tcW w:w="9236" w:type="dxa"/>
            <w:shd w:val="clear" w:color="auto" w:fill="FFFFFF" w:themeFill="background1"/>
          </w:tcPr>
          <w:p w14:paraId="079D5AB7" w14:textId="77777777" w:rsidR="004F4976" w:rsidRPr="00D62AC2" w:rsidRDefault="004F4976" w:rsidP="00A26561">
            <w:pPr>
              <w:rPr>
                <w:rFonts w:cstheme="minorHAnsi"/>
              </w:rPr>
            </w:pPr>
          </w:p>
          <w:p w14:paraId="3AADC179" w14:textId="77777777" w:rsidR="004F4976" w:rsidRPr="00D62AC2" w:rsidRDefault="004F4976" w:rsidP="00A26561">
            <w:pPr>
              <w:rPr>
                <w:rFonts w:cstheme="minorHAnsi"/>
              </w:rPr>
            </w:pPr>
          </w:p>
          <w:p w14:paraId="36E41221" w14:textId="77777777" w:rsidR="004F4976" w:rsidRPr="00D62AC2" w:rsidRDefault="004F4976" w:rsidP="00A26561">
            <w:pPr>
              <w:rPr>
                <w:rFonts w:cstheme="minorHAnsi"/>
              </w:rPr>
            </w:pPr>
          </w:p>
          <w:p w14:paraId="6698474A" w14:textId="77777777" w:rsidR="004F4976" w:rsidRPr="00D62AC2" w:rsidRDefault="004F4976" w:rsidP="00A26561">
            <w:pPr>
              <w:rPr>
                <w:rFonts w:cstheme="minorHAnsi"/>
              </w:rPr>
            </w:pPr>
          </w:p>
          <w:p w14:paraId="7AF3D0C6" w14:textId="77777777" w:rsidR="004F4976" w:rsidRPr="00D62AC2" w:rsidRDefault="004F4976" w:rsidP="00A26561">
            <w:pPr>
              <w:rPr>
                <w:rFonts w:cstheme="minorHAnsi"/>
              </w:rPr>
            </w:pPr>
          </w:p>
          <w:p w14:paraId="769D3589" w14:textId="77777777" w:rsidR="004F4976" w:rsidRPr="00D62AC2" w:rsidRDefault="004F4976" w:rsidP="00A26561">
            <w:pPr>
              <w:rPr>
                <w:rFonts w:cstheme="minorHAnsi"/>
              </w:rPr>
            </w:pPr>
          </w:p>
          <w:p w14:paraId="081BC17C" w14:textId="77777777" w:rsidR="004F4976" w:rsidRPr="00D62AC2" w:rsidRDefault="004F4976" w:rsidP="00A26561">
            <w:pPr>
              <w:rPr>
                <w:rFonts w:cstheme="minorHAnsi"/>
              </w:rPr>
            </w:pPr>
          </w:p>
          <w:p w14:paraId="2BDA5723" w14:textId="77777777" w:rsidR="004F4976" w:rsidRPr="00D62AC2" w:rsidRDefault="004F4976" w:rsidP="00A26561">
            <w:pPr>
              <w:rPr>
                <w:rFonts w:cstheme="minorHAnsi"/>
              </w:rPr>
            </w:pPr>
          </w:p>
        </w:tc>
      </w:tr>
    </w:tbl>
    <w:p w14:paraId="0ADE9813" w14:textId="77777777" w:rsidR="004F4976" w:rsidRPr="00D62AC2" w:rsidRDefault="004F4976" w:rsidP="004F4976">
      <w:pPr>
        <w:pStyle w:val="Heading2"/>
        <w:rPr>
          <w:rFonts w:asciiTheme="minorHAnsi" w:hAnsiTheme="minorHAnsi" w:cstheme="minorHAnsi"/>
        </w:rPr>
      </w:pPr>
    </w:p>
    <w:p w14:paraId="296CC614" w14:textId="6EC4B19C" w:rsidR="004F4976" w:rsidRPr="00D62AC2" w:rsidRDefault="004F4976" w:rsidP="004F4976">
      <w:pPr>
        <w:pStyle w:val="Heading2"/>
        <w:rPr>
          <w:rFonts w:asciiTheme="minorHAnsi" w:hAnsiTheme="minorHAnsi" w:cstheme="minorHAnsi"/>
        </w:rPr>
      </w:pPr>
      <w:r w:rsidRPr="00D62AC2">
        <w:rPr>
          <w:rFonts w:asciiTheme="minorHAnsi" w:hAnsiTheme="minorHAnsi" w:cstheme="minorHAnsi"/>
        </w:rPr>
        <w:t>Issues, Risks &amp; Opportunities</w:t>
      </w:r>
    </w:p>
    <w:p w14:paraId="4CF7C05C" w14:textId="77777777" w:rsidR="004F4976" w:rsidRPr="00D62AC2" w:rsidRDefault="004F4976" w:rsidP="004F4976">
      <w:pPr>
        <w:pStyle w:val="Subtitle"/>
        <w:rPr>
          <w:rFonts w:cstheme="minorHAnsi"/>
        </w:rPr>
      </w:pPr>
      <w:r w:rsidRPr="00D62AC2">
        <w:rPr>
          <w:rFonts w:cstheme="minorHAnsi"/>
        </w:rPr>
        <w:t>Make a note of any known issues, risks or improvement opportunities.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4F4976" w:rsidRPr="00D62AC2" w14:paraId="1E57F85B" w14:textId="77777777" w:rsidTr="004F4976">
        <w:tc>
          <w:tcPr>
            <w:tcW w:w="9236" w:type="dxa"/>
            <w:shd w:val="clear" w:color="auto" w:fill="FFFFFF" w:themeFill="background1"/>
          </w:tcPr>
          <w:p w14:paraId="579B741E" w14:textId="77777777" w:rsidR="004F4976" w:rsidRPr="00D62AC2" w:rsidRDefault="004F4976" w:rsidP="00A26561">
            <w:pPr>
              <w:rPr>
                <w:rFonts w:cstheme="minorHAnsi"/>
              </w:rPr>
            </w:pPr>
          </w:p>
          <w:p w14:paraId="01C295EB" w14:textId="77777777" w:rsidR="004F4976" w:rsidRPr="00D62AC2" w:rsidRDefault="004F4976" w:rsidP="00A26561">
            <w:pPr>
              <w:rPr>
                <w:rFonts w:cstheme="minorHAnsi"/>
              </w:rPr>
            </w:pPr>
          </w:p>
          <w:p w14:paraId="20FE04E1" w14:textId="77777777" w:rsidR="004F4976" w:rsidRPr="00D62AC2" w:rsidRDefault="004F4976" w:rsidP="00A26561">
            <w:pPr>
              <w:rPr>
                <w:rFonts w:cstheme="minorHAnsi"/>
              </w:rPr>
            </w:pPr>
          </w:p>
          <w:p w14:paraId="4C0E0188" w14:textId="77777777" w:rsidR="004F4976" w:rsidRPr="00D62AC2" w:rsidRDefault="004F4976" w:rsidP="00A26561">
            <w:pPr>
              <w:rPr>
                <w:rFonts w:cstheme="minorHAnsi"/>
              </w:rPr>
            </w:pPr>
          </w:p>
          <w:p w14:paraId="505DAE6C" w14:textId="77777777" w:rsidR="004F4976" w:rsidRPr="00D62AC2" w:rsidRDefault="004F4976" w:rsidP="00A26561">
            <w:pPr>
              <w:rPr>
                <w:rFonts w:cstheme="minorHAnsi"/>
              </w:rPr>
            </w:pPr>
          </w:p>
          <w:p w14:paraId="34F95447" w14:textId="77777777" w:rsidR="004F4976" w:rsidRPr="00D62AC2" w:rsidRDefault="004F4976" w:rsidP="00A26561">
            <w:pPr>
              <w:ind w:firstLine="720"/>
              <w:rPr>
                <w:rFonts w:cstheme="minorHAnsi"/>
              </w:rPr>
            </w:pPr>
          </w:p>
          <w:p w14:paraId="5C2308F9" w14:textId="77777777" w:rsidR="004F4976" w:rsidRPr="00D62AC2" w:rsidRDefault="004F4976" w:rsidP="00A26561">
            <w:pPr>
              <w:rPr>
                <w:rFonts w:cstheme="minorHAnsi"/>
              </w:rPr>
            </w:pPr>
          </w:p>
          <w:p w14:paraId="471C28D9" w14:textId="77777777" w:rsidR="004F4976" w:rsidRPr="00D62AC2" w:rsidRDefault="004F4976" w:rsidP="00A26561">
            <w:pPr>
              <w:rPr>
                <w:rFonts w:cstheme="minorHAnsi"/>
              </w:rPr>
            </w:pPr>
          </w:p>
        </w:tc>
      </w:tr>
    </w:tbl>
    <w:p w14:paraId="2FDF87A3" w14:textId="77777777" w:rsidR="004F4976" w:rsidRPr="00D62AC2" w:rsidRDefault="004F4976" w:rsidP="004F4976">
      <w:pPr>
        <w:pStyle w:val="Heading1"/>
        <w:rPr>
          <w:rFonts w:asciiTheme="minorHAnsi" w:hAnsiTheme="minorHAnsi" w:cstheme="minorHAnsi"/>
        </w:rPr>
      </w:pPr>
      <w:r w:rsidRPr="00D62AC2">
        <w:rPr>
          <w:rFonts w:asciiTheme="minorHAnsi" w:hAnsiTheme="minorHAnsi" w:cstheme="minorHAnsi"/>
        </w:rPr>
        <w:lastRenderedPageBreak/>
        <w:t>Process review &amp; signoff</w:t>
      </w:r>
    </w:p>
    <w:p w14:paraId="3E11C420" w14:textId="77777777" w:rsidR="00A7074C" w:rsidRPr="00D62AC2" w:rsidRDefault="00A7074C" w:rsidP="004F4976">
      <w:pPr>
        <w:pStyle w:val="Heading2"/>
        <w:rPr>
          <w:rFonts w:asciiTheme="minorHAnsi" w:hAnsiTheme="minorHAnsi" w:cstheme="minorHAnsi"/>
        </w:rPr>
      </w:pPr>
    </w:p>
    <w:p w14:paraId="2D63441E" w14:textId="04229744" w:rsidR="004F4976" w:rsidRPr="00D62AC2" w:rsidRDefault="004F4976" w:rsidP="004F4976">
      <w:pPr>
        <w:pStyle w:val="Heading2"/>
        <w:rPr>
          <w:rFonts w:asciiTheme="minorHAnsi" w:hAnsiTheme="minorHAnsi" w:cstheme="minorHAnsi"/>
        </w:rPr>
      </w:pPr>
      <w:r w:rsidRPr="00D62AC2">
        <w:rPr>
          <w:rFonts w:asciiTheme="minorHAnsi" w:hAnsiTheme="minorHAnsi" w:cstheme="minorHAnsi"/>
        </w:rPr>
        <w:t>Reviewers</w:t>
      </w:r>
    </w:p>
    <w:p w14:paraId="54390CD0" w14:textId="77777777" w:rsidR="004F4976" w:rsidRPr="00D62AC2" w:rsidRDefault="004F4976" w:rsidP="004F4976">
      <w:pPr>
        <w:pStyle w:val="Subtitle"/>
        <w:rPr>
          <w:rFonts w:cstheme="minorHAnsi"/>
        </w:rPr>
      </w:pPr>
      <w:r w:rsidRPr="00D62AC2">
        <w:rPr>
          <w:rFonts w:cstheme="minorHAnsi"/>
        </w:rPr>
        <w:t>List the people, not in the workshop, that will review the process and provide feedback. Provide contact details.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38"/>
      </w:tblGrid>
      <w:tr w:rsidR="004F4976" w:rsidRPr="00D62AC2" w14:paraId="0BC8975F" w14:textId="77777777" w:rsidTr="00353782">
        <w:tc>
          <w:tcPr>
            <w:tcW w:w="901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2BAD6034" w14:textId="77777777" w:rsidR="004F4976" w:rsidRPr="00D62AC2" w:rsidRDefault="004F4976" w:rsidP="00A26561">
            <w:pPr>
              <w:rPr>
                <w:rFonts w:cstheme="minorHAnsi"/>
              </w:rPr>
            </w:pPr>
          </w:p>
          <w:p w14:paraId="35508029" w14:textId="77777777" w:rsidR="004F4976" w:rsidRPr="00D62AC2" w:rsidRDefault="004F4976" w:rsidP="00A26561">
            <w:pPr>
              <w:rPr>
                <w:rFonts w:cstheme="minorHAnsi"/>
              </w:rPr>
            </w:pPr>
          </w:p>
          <w:p w14:paraId="6C51737E" w14:textId="77777777" w:rsidR="004F4976" w:rsidRPr="00D62AC2" w:rsidRDefault="004F4976" w:rsidP="00A26561">
            <w:pPr>
              <w:rPr>
                <w:rFonts w:cstheme="minorHAnsi"/>
              </w:rPr>
            </w:pPr>
          </w:p>
        </w:tc>
      </w:tr>
      <w:tr w:rsidR="00353782" w:rsidRPr="00D62AC2" w14:paraId="28164DC6" w14:textId="77777777" w:rsidTr="00353782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EEC5D39" w14:textId="44B2F748" w:rsidR="00353782" w:rsidRPr="00353782" w:rsidRDefault="00353782" w:rsidP="00A26561">
            <w:pPr>
              <w:rPr>
                <w:rFonts w:cstheme="minorHAnsi"/>
                <w:color w:val="D9D9D9" w:themeColor="background1" w:themeShade="D9"/>
              </w:rPr>
            </w:pPr>
            <w:r w:rsidRPr="00353782">
              <w:rPr>
                <w:rFonts w:cstheme="minorHAnsi"/>
                <w:color w:val="404148"/>
              </w:rPr>
              <w:t xml:space="preserve">Reviewers added to </w:t>
            </w:r>
            <w:proofErr w:type="spellStart"/>
            <w:r w:rsidRPr="00353782">
              <w:rPr>
                <w:rFonts w:cstheme="minorHAnsi"/>
                <w:color w:val="404148"/>
              </w:rPr>
              <w:t>Skore</w:t>
            </w:r>
            <w:proofErr w:type="spellEnd"/>
            <w:r w:rsidRPr="00353782">
              <w:rPr>
                <w:rFonts w:cstheme="minorHAnsi"/>
                <w:color w:val="404148"/>
              </w:rPr>
              <w:t>:</w:t>
            </w:r>
          </w:p>
        </w:tc>
        <w:tc>
          <w:tcPr>
            <w:tcW w:w="60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3622AF2" w14:textId="72FA0B92" w:rsidR="00353782" w:rsidRPr="00353782" w:rsidRDefault="00353782" w:rsidP="00A26561">
            <w:pPr>
              <w:rPr>
                <w:rFonts w:cstheme="minorHAnsi"/>
                <w:color w:val="D9D9D9" w:themeColor="background1" w:themeShade="D9"/>
              </w:rPr>
            </w:pPr>
            <w:r w:rsidRPr="00353782">
              <w:rPr>
                <w:rFonts w:cstheme="minorHAnsi"/>
                <w:color w:val="404148"/>
              </w:rPr>
              <w:t>Yes / No</w:t>
            </w:r>
          </w:p>
        </w:tc>
      </w:tr>
    </w:tbl>
    <w:p w14:paraId="5FEC37B9" w14:textId="77777777" w:rsidR="00A7074C" w:rsidRPr="00D62AC2" w:rsidRDefault="00A7074C" w:rsidP="004F4976">
      <w:pPr>
        <w:pStyle w:val="Heading2"/>
        <w:rPr>
          <w:rFonts w:asciiTheme="minorHAnsi" w:hAnsiTheme="minorHAnsi" w:cstheme="minorHAnsi"/>
        </w:rPr>
      </w:pPr>
    </w:p>
    <w:p w14:paraId="2963CEE3" w14:textId="65754BDD" w:rsidR="004F4976" w:rsidRPr="00D62AC2" w:rsidRDefault="004F4976" w:rsidP="004F4976">
      <w:pPr>
        <w:pStyle w:val="Heading2"/>
        <w:rPr>
          <w:rFonts w:asciiTheme="minorHAnsi" w:hAnsiTheme="minorHAnsi" w:cstheme="minorHAnsi"/>
        </w:rPr>
      </w:pPr>
      <w:r w:rsidRPr="00D62AC2">
        <w:rPr>
          <w:rFonts w:asciiTheme="minorHAnsi" w:hAnsiTheme="minorHAnsi" w:cstheme="minorHAnsi"/>
        </w:rPr>
        <w:t>Review to be completed by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3"/>
        <w:gridCol w:w="8057"/>
      </w:tblGrid>
      <w:tr w:rsidR="004F4976" w:rsidRPr="00D62AC2" w14:paraId="71BD2528" w14:textId="77777777" w:rsidTr="004F4976">
        <w:trPr>
          <w:trHeight w:val="510"/>
        </w:trPr>
        <w:tc>
          <w:tcPr>
            <w:tcW w:w="959" w:type="dxa"/>
            <w:shd w:val="clear" w:color="auto" w:fill="FFFFFF" w:themeFill="background1"/>
            <w:vAlign w:val="center"/>
          </w:tcPr>
          <w:p w14:paraId="750496DB" w14:textId="77777777" w:rsidR="004F4976" w:rsidRPr="00D62AC2" w:rsidRDefault="004F4976" w:rsidP="00A26561">
            <w:pPr>
              <w:rPr>
                <w:rFonts w:cstheme="minorHAnsi"/>
              </w:rPr>
            </w:pPr>
            <w:r w:rsidRPr="00D62AC2">
              <w:rPr>
                <w:rFonts w:cstheme="minorHAnsi"/>
              </w:rPr>
              <w:t>Date:</w:t>
            </w:r>
          </w:p>
        </w:tc>
        <w:tc>
          <w:tcPr>
            <w:tcW w:w="8277" w:type="dxa"/>
            <w:shd w:val="clear" w:color="auto" w:fill="FFFFFF" w:themeFill="background1"/>
            <w:vAlign w:val="center"/>
          </w:tcPr>
          <w:p w14:paraId="4C1C38D5" w14:textId="77777777" w:rsidR="004F4976" w:rsidRPr="00D62AC2" w:rsidRDefault="004F4976" w:rsidP="00A26561">
            <w:pPr>
              <w:rPr>
                <w:rFonts w:cstheme="minorHAnsi"/>
              </w:rPr>
            </w:pPr>
          </w:p>
        </w:tc>
      </w:tr>
    </w:tbl>
    <w:p w14:paraId="00477150" w14:textId="77777777" w:rsidR="004F4976" w:rsidRPr="00D62AC2" w:rsidRDefault="004F4976" w:rsidP="004F4976">
      <w:pPr>
        <w:rPr>
          <w:rFonts w:cstheme="minorHAnsi"/>
        </w:rPr>
      </w:pPr>
    </w:p>
    <w:p w14:paraId="4FD2AE41" w14:textId="77777777" w:rsidR="004F4976" w:rsidRPr="00D62AC2" w:rsidRDefault="004F4976" w:rsidP="004F4976">
      <w:pPr>
        <w:pStyle w:val="Heading2"/>
        <w:rPr>
          <w:rFonts w:asciiTheme="minorHAnsi" w:hAnsiTheme="minorHAnsi" w:cstheme="minorHAnsi"/>
        </w:rPr>
      </w:pPr>
      <w:r w:rsidRPr="00D62AC2">
        <w:rPr>
          <w:rFonts w:asciiTheme="minorHAnsi" w:hAnsiTheme="minorHAnsi" w:cstheme="minorHAnsi"/>
        </w:rPr>
        <w:t>Signoff</w:t>
      </w:r>
    </w:p>
    <w:p w14:paraId="6073C330" w14:textId="77777777" w:rsidR="004F4976" w:rsidRPr="00D62AC2" w:rsidRDefault="004F4976" w:rsidP="004F4976">
      <w:pPr>
        <w:pStyle w:val="Subtitle"/>
        <w:rPr>
          <w:rFonts w:cstheme="minorHAnsi"/>
        </w:rPr>
      </w:pPr>
      <w:r w:rsidRPr="00D62AC2">
        <w:rPr>
          <w:rFonts w:cstheme="minorHAnsi"/>
        </w:rPr>
        <w:t>Who will signoff / approve the final version of the process?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04"/>
        <w:gridCol w:w="6806"/>
      </w:tblGrid>
      <w:tr w:rsidR="004F4976" w:rsidRPr="00D62AC2" w14:paraId="68875E18" w14:textId="77777777" w:rsidTr="004F4976">
        <w:trPr>
          <w:trHeight w:val="510"/>
        </w:trPr>
        <w:tc>
          <w:tcPr>
            <w:tcW w:w="2235" w:type="dxa"/>
            <w:shd w:val="clear" w:color="auto" w:fill="FFFFFF" w:themeFill="background1"/>
            <w:vAlign w:val="center"/>
          </w:tcPr>
          <w:p w14:paraId="5413ECEA" w14:textId="77777777" w:rsidR="004F4976" w:rsidRPr="00D62AC2" w:rsidRDefault="004F4976" w:rsidP="00A26561">
            <w:pPr>
              <w:rPr>
                <w:rFonts w:cstheme="minorHAnsi"/>
              </w:rPr>
            </w:pPr>
            <w:r w:rsidRPr="00D62AC2">
              <w:rPr>
                <w:rFonts w:cstheme="minorHAnsi"/>
              </w:rPr>
              <w:t>Final Approver:</w:t>
            </w:r>
          </w:p>
        </w:tc>
        <w:tc>
          <w:tcPr>
            <w:tcW w:w="7001" w:type="dxa"/>
            <w:shd w:val="clear" w:color="auto" w:fill="FFFFFF" w:themeFill="background1"/>
            <w:vAlign w:val="center"/>
          </w:tcPr>
          <w:p w14:paraId="1B74BD1A" w14:textId="77777777" w:rsidR="004F4976" w:rsidRPr="00D62AC2" w:rsidRDefault="004F4976" w:rsidP="00A26561">
            <w:pPr>
              <w:rPr>
                <w:rFonts w:cstheme="minorHAnsi"/>
              </w:rPr>
            </w:pPr>
          </w:p>
        </w:tc>
      </w:tr>
      <w:tr w:rsidR="004F4976" w:rsidRPr="00D62AC2" w14:paraId="49EBB173" w14:textId="77777777" w:rsidTr="004F4976">
        <w:trPr>
          <w:trHeight w:val="510"/>
        </w:trPr>
        <w:tc>
          <w:tcPr>
            <w:tcW w:w="2235" w:type="dxa"/>
            <w:shd w:val="clear" w:color="auto" w:fill="FFFFFF" w:themeFill="background1"/>
            <w:vAlign w:val="center"/>
          </w:tcPr>
          <w:p w14:paraId="2C319BC8" w14:textId="77777777" w:rsidR="004F4976" w:rsidRPr="00D62AC2" w:rsidRDefault="004F4976" w:rsidP="00A26561">
            <w:pPr>
              <w:rPr>
                <w:rFonts w:cstheme="minorHAnsi"/>
              </w:rPr>
            </w:pPr>
            <w:r w:rsidRPr="00D62AC2">
              <w:rPr>
                <w:rFonts w:cstheme="minorHAnsi"/>
              </w:rPr>
              <w:t>Date to be approved by:</w:t>
            </w:r>
          </w:p>
        </w:tc>
        <w:tc>
          <w:tcPr>
            <w:tcW w:w="7001" w:type="dxa"/>
            <w:shd w:val="clear" w:color="auto" w:fill="FFFFFF" w:themeFill="background1"/>
            <w:vAlign w:val="center"/>
          </w:tcPr>
          <w:p w14:paraId="06321210" w14:textId="77777777" w:rsidR="004F4976" w:rsidRPr="00D62AC2" w:rsidRDefault="004F4976" w:rsidP="00A26561">
            <w:pPr>
              <w:rPr>
                <w:rFonts w:cstheme="minorHAnsi"/>
              </w:rPr>
            </w:pPr>
          </w:p>
        </w:tc>
      </w:tr>
      <w:tr w:rsidR="00353782" w:rsidRPr="00D62AC2" w14:paraId="486E5640" w14:textId="77777777" w:rsidTr="004F4976">
        <w:trPr>
          <w:trHeight w:val="510"/>
        </w:trPr>
        <w:tc>
          <w:tcPr>
            <w:tcW w:w="2235" w:type="dxa"/>
            <w:shd w:val="clear" w:color="auto" w:fill="FFFFFF" w:themeFill="background1"/>
            <w:vAlign w:val="center"/>
          </w:tcPr>
          <w:p w14:paraId="1C783BD7" w14:textId="57F1C4E1" w:rsidR="00353782" w:rsidRPr="00D62AC2" w:rsidRDefault="00353782" w:rsidP="00A265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Approver added to </w:t>
            </w:r>
            <w:proofErr w:type="spellStart"/>
            <w:r>
              <w:rPr>
                <w:rFonts w:cstheme="minorHAnsi"/>
              </w:rPr>
              <w:t>Skore</w:t>
            </w:r>
            <w:proofErr w:type="spellEnd"/>
            <w:r>
              <w:rPr>
                <w:rFonts w:cstheme="minorHAnsi"/>
              </w:rPr>
              <w:t>:</w:t>
            </w:r>
          </w:p>
        </w:tc>
        <w:tc>
          <w:tcPr>
            <w:tcW w:w="7001" w:type="dxa"/>
            <w:shd w:val="clear" w:color="auto" w:fill="FFFFFF" w:themeFill="background1"/>
            <w:vAlign w:val="center"/>
          </w:tcPr>
          <w:p w14:paraId="4B9C5B7B" w14:textId="40A1F924" w:rsidR="00353782" w:rsidRPr="00D62AC2" w:rsidRDefault="00353782" w:rsidP="00A26561">
            <w:pPr>
              <w:rPr>
                <w:rFonts w:cstheme="minorHAnsi"/>
              </w:rPr>
            </w:pPr>
            <w:r>
              <w:rPr>
                <w:rFonts w:cstheme="minorHAnsi"/>
              </w:rPr>
              <w:t>Yes / No</w:t>
            </w:r>
          </w:p>
        </w:tc>
      </w:tr>
    </w:tbl>
    <w:p w14:paraId="7203671C" w14:textId="77777777" w:rsidR="004F4976" w:rsidRPr="00D62AC2" w:rsidRDefault="004F4976" w:rsidP="004F4976">
      <w:pPr>
        <w:rPr>
          <w:rFonts w:cstheme="minorHAnsi"/>
        </w:rPr>
      </w:pPr>
    </w:p>
    <w:p w14:paraId="07979151" w14:textId="77777777" w:rsidR="004F4976" w:rsidRPr="00D62AC2" w:rsidRDefault="004F4976" w:rsidP="004F4976">
      <w:pPr>
        <w:rPr>
          <w:rFonts w:cstheme="minorHAnsi"/>
        </w:rPr>
      </w:pPr>
    </w:p>
    <w:p w14:paraId="2A813764" w14:textId="77777777" w:rsidR="008B6CE5" w:rsidRPr="00D62AC2" w:rsidRDefault="002F1A37">
      <w:pPr>
        <w:rPr>
          <w:rFonts w:cstheme="minorHAnsi"/>
        </w:rPr>
      </w:pPr>
    </w:p>
    <w:sectPr w:rsidR="008B6CE5" w:rsidRPr="00D62AC2" w:rsidSect="00BC7538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440" w:right="1440" w:bottom="1440" w:left="1440" w:header="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35BBB" w14:textId="77777777" w:rsidR="002F1A37" w:rsidRDefault="002F1A37" w:rsidP="00644857">
      <w:r>
        <w:separator/>
      </w:r>
    </w:p>
  </w:endnote>
  <w:endnote w:type="continuationSeparator" w:id="0">
    <w:p w14:paraId="228FEE43" w14:textId="77777777" w:rsidR="002F1A37" w:rsidRDefault="002F1A37" w:rsidP="0064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Arial"/>
    <w:panose1 w:val="020B0604020202020204"/>
    <w:charset w:val="00"/>
    <w:family w:val="auto"/>
    <w:pitch w:val="variable"/>
    <w:sig w:usb0="00000A07" w:usb1="40000001" w:usb2="00000000" w:usb3="00000000" w:csb0="000000B7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FA0F" w14:textId="77777777" w:rsidR="00BC7538" w:rsidRPr="00BC7538" w:rsidRDefault="00BC7538" w:rsidP="00BC7538">
    <w:pPr>
      <w:pStyle w:val="Footer"/>
      <w:rPr>
        <w:color w:val="404148"/>
      </w:rPr>
    </w:pPr>
    <w:r w:rsidRPr="00BC7538">
      <w:rPr>
        <w:color w:val="404148"/>
      </w:rPr>
      <w:t>www.getskore.com</w:t>
    </w:r>
  </w:p>
  <w:p w14:paraId="74B9F9D2" w14:textId="77777777" w:rsidR="00644857" w:rsidRDefault="006448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3DF34" w14:textId="77777777" w:rsidR="002F1A37" w:rsidRDefault="002F1A37" w:rsidP="00644857">
      <w:r>
        <w:separator/>
      </w:r>
    </w:p>
  </w:footnote>
  <w:footnote w:type="continuationSeparator" w:id="0">
    <w:p w14:paraId="483BF356" w14:textId="77777777" w:rsidR="002F1A37" w:rsidRDefault="002F1A37" w:rsidP="00644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CDD36" w14:textId="77777777" w:rsidR="00644857" w:rsidRDefault="002F1A37">
    <w:pPr>
      <w:pStyle w:val="Header"/>
    </w:pPr>
    <w:r>
      <w:rPr>
        <w:noProof/>
      </w:rPr>
      <w:pict w14:anchorId="0A0FD4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7115724" o:spid="_x0000_s2051" type="#_x0000_t75" alt="" style="position:absolute;margin-left:0;margin-top:0;width:1183.5pt;height:77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8C967" w14:textId="77777777" w:rsidR="00644857" w:rsidRDefault="002F1A37">
    <w:pPr>
      <w:pStyle w:val="Header"/>
    </w:pPr>
    <w:r>
      <w:rPr>
        <w:noProof/>
      </w:rPr>
      <w:pict w14:anchorId="2DAD5B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7115725" o:spid="_x0000_s2050" type="#_x0000_t75" alt="" style="position:absolute;margin-left:0;margin-top:0;width:1183.5pt;height:77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  <w:r w:rsidR="00BC7538">
      <w:rPr>
        <w:noProof/>
      </w:rPr>
      <w:drawing>
        <wp:inline distT="0" distB="0" distL="0" distR="0" wp14:anchorId="4AD91C0A" wp14:editId="06157D62">
          <wp:extent cx="1710813" cy="385634"/>
          <wp:effectExtent l="0" t="0" r="3810" b="0"/>
          <wp:docPr id="22" name="Picture 2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099" cy="400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62AC3" w14:textId="77777777" w:rsidR="00644857" w:rsidRDefault="002F1A37">
    <w:pPr>
      <w:pStyle w:val="Header"/>
    </w:pPr>
    <w:r>
      <w:rPr>
        <w:noProof/>
      </w:rPr>
      <w:pict w14:anchorId="0177D2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7115723" o:spid="_x0000_s2049" type="#_x0000_t75" alt="" style="position:absolute;margin-left:0;margin-top:0;width:1183.5pt;height:77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76"/>
    <w:rsid w:val="001E5E46"/>
    <w:rsid w:val="00201242"/>
    <w:rsid w:val="002F1A37"/>
    <w:rsid w:val="00353782"/>
    <w:rsid w:val="00455C2F"/>
    <w:rsid w:val="004F4976"/>
    <w:rsid w:val="00571996"/>
    <w:rsid w:val="005C10B4"/>
    <w:rsid w:val="005C56AE"/>
    <w:rsid w:val="005F0E7F"/>
    <w:rsid w:val="00644857"/>
    <w:rsid w:val="0071124E"/>
    <w:rsid w:val="00752386"/>
    <w:rsid w:val="007671CD"/>
    <w:rsid w:val="007B4273"/>
    <w:rsid w:val="0084437B"/>
    <w:rsid w:val="008601D1"/>
    <w:rsid w:val="008B2127"/>
    <w:rsid w:val="00943976"/>
    <w:rsid w:val="00A7074C"/>
    <w:rsid w:val="00B679AE"/>
    <w:rsid w:val="00BC7538"/>
    <w:rsid w:val="00D05D25"/>
    <w:rsid w:val="00D62AC2"/>
    <w:rsid w:val="00E80CD2"/>
    <w:rsid w:val="00F6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85F252C"/>
  <w14:defaultImageDpi w14:val="32767"/>
  <w15:chartTrackingRefBased/>
  <w15:docId w15:val="{CFD254FB-AA2F-B24F-9667-FD11528C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62AC2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2127"/>
    <w:pPr>
      <w:keepNext/>
      <w:keepLines/>
      <w:spacing w:before="120"/>
      <w:outlineLvl w:val="0"/>
    </w:pPr>
    <w:rPr>
      <w:rFonts w:ascii="Rubik" w:eastAsiaTheme="majorEastAsia" w:hAnsi="Rubik" w:cs="Times New Roman (Headings CS)"/>
      <w:b/>
      <w:caps/>
      <w:color w:val="404148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2127"/>
    <w:pPr>
      <w:keepNext/>
      <w:keepLines/>
      <w:spacing w:before="40"/>
      <w:outlineLvl w:val="1"/>
    </w:pPr>
    <w:rPr>
      <w:rFonts w:ascii="Rubik" w:eastAsiaTheme="majorEastAsia" w:hAnsi="Rubik" w:cs="Times New Roman (Headings CS)"/>
      <w:b/>
      <w:caps/>
      <w:color w:val="404148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857"/>
    <w:pPr>
      <w:tabs>
        <w:tab w:val="center" w:pos="4680"/>
        <w:tab w:val="right" w:pos="9360"/>
      </w:tabs>
    </w:pPr>
    <w:rPr>
      <w:rFonts w:ascii="Roboto" w:hAnsi="Roboto"/>
      <w:sz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44857"/>
  </w:style>
  <w:style w:type="paragraph" w:styleId="Footer">
    <w:name w:val="footer"/>
    <w:basedOn w:val="Normal"/>
    <w:link w:val="FooterChar"/>
    <w:uiPriority w:val="99"/>
    <w:unhideWhenUsed/>
    <w:rsid w:val="00644857"/>
    <w:pPr>
      <w:tabs>
        <w:tab w:val="center" w:pos="4680"/>
        <w:tab w:val="right" w:pos="9360"/>
      </w:tabs>
    </w:pPr>
    <w:rPr>
      <w:rFonts w:ascii="Roboto" w:hAnsi="Roboto"/>
      <w:sz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44857"/>
  </w:style>
  <w:style w:type="character" w:customStyle="1" w:styleId="Heading1Char">
    <w:name w:val="Heading 1 Char"/>
    <w:basedOn w:val="DefaultParagraphFont"/>
    <w:link w:val="Heading1"/>
    <w:uiPriority w:val="9"/>
    <w:rsid w:val="008B2127"/>
    <w:rPr>
      <w:rFonts w:ascii="Rubik" w:eastAsiaTheme="majorEastAsia" w:hAnsi="Rubik" w:cs="Times New Roman (Headings CS)"/>
      <w:b/>
      <w:caps/>
      <w:color w:val="40414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2127"/>
    <w:rPr>
      <w:rFonts w:ascii="Rubik" w:eastAsiaTheme="majorEastAsia" w:hAnsi="Rubik" w:cs="Times New Roman (Headings CS)"/>
      <w:b/>
      <w:caps/>
      <w:color w:val="404148"/>
      <w:sz w:val="26"/>
      <w:szCs w:val="26"/>
    </w:rPr>
  </w:style>
  <w:style w:type="table" w:styleId="TableGrid">
    <w:name w:val="Table Grid"/>
    <w:basedOn w:val="TableNormal"/>
    <w:rsid w:val="004F4976"/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ubtleEmphasis">
    <w:name w:val="Subtle Emphasis"/>
    <w:basedOn w:val="DefaultParagraphFont"/>
    <w:rsid w:val="004F4976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rsid w:val="004F497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4F4976"/>
    <w:rPr>
      <w:rFonts w:eastAsiaTheme="minorEastAsia"/>
      <w:color w:val="5A5A5A" w:themeColor="text1" w:themeTint="A5"/>
      <w:spacing w:val="15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raigwillis/Library/Group%20Containers/UBF8T346G9.Office/User%20Content.localized/Templates.localized/Skore%20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CC1FB7-F0A8-8C43-B2AE-D6BA17FBF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Skore Template 2021.dotx</Template>
  <TotalTime>7</TotalTime>
  <Pages>3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Craig Willis</cp:lastModifiedBy>
  <cp:revision>6</cp:revision>
  <dcterms:created xsi:type="dcterms:W3CDTF">2021-09-10T12:13:00Z</dcterms:created>
  <dcterms:modified xsi:type="dcterms:W3CDTF">2021-09-10T12:21:00Z</dcterms:modified>
</cp:coreProperties>
</file>